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74FE3" w14:textId="77777777" w:rsidR="00E1353C" w:rsidRDefault="00E1353C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C08AA2" wp14:editId="258D2E4E">
                <wp:simplePos x="0" y="0"/>
                <wp:positionH relativeFrom="page">
                  <wp:posOffset>1193800</wp:posOffset>
                </wp:positionH>
                <wp:positionV relativeFrom="page">
                  <wp:posOffset>5943600</wp:posOffset>
                </wp:positionV>
                <wp:extent cx="5448300" cy="2667000"/>
                <wp:effectExtent l="0" t="0" r="0" b="0"/>
                <wp:wrapTight wrapText="bothSides">
                  <wp:wrapPolygon edited="0">
                    <wp:start x="101" y="0"/>
                    <wp:lineTo x="101" y="21394"/>
                    <wp:lineTo x="21348" y="21394"/>
                    <wp:lineTo x="21348" y="0"/>
                    <wp:lineTo x="101" y="0"/>
                  </wp:wrapPolygon>
                </wp:wrapTight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ColorfulList-Accent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753"/>
                              <w:gridCol w:w="770"/>
                              <w:gridCol w:w="770"/>
                              <w:gridCol w:w="770"/>
                              <w:gridCol w:w="770"/>
                              <w:gridCol w:w="780"/>
                              <w:gridCol w:w="787"/>
                              <w:gridCol w:w="822"/>
                              <w:gridCol w:w="1516"/>
                            </w:tblGrid>
                            <w:tr w:rsidR="004176C2" w:rsidRPr="000B2E7E" w14:paraId="3DB2A133" w14:textId="77777777" w:rsidTr="004176C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" w:type="dxa"/>
                                </w:tcPr>
                                <w:p w14:paraId="71D56B40" w14:textId="77777777" w:rsidR="000B2E7E" w:rsidRDefault="000B2E7E" w:rsidP="000B2E7E">
                                  <w:pPr>
                                    <w:pStyle w:val="Titl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B2E7E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</w:p>
                                <w:p w14:paraId="6A65DA9F" w14:textId="77777777" w:rsidR="00A201BD" w:rsidRPr="000B2E7E" w:rsidRDefault="00A201BD" w:rsidP="000B2E7E">
                                  <w:pPr>
                                    <w:pStyle w:val="Titl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6080EB83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B2E7E">
                                    <w:rPr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4CD7F40E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B2E7E">
                                    <w:rPr>
                                      <w:sz w:val="28"/>
                                      <w:szCs w:val="28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3BA9368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7B5B9D8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TFC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1A79519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650F9CD9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ATC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23011696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7BCC4597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MC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6696AE89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="004176C2" w14:paraId="0EF4F89B" w14:textId="77777777" w:rsidTr="004176C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" w:type="dxa"/>
                                </w:tcPr>
                                <w:p w14:paraId="6C33B060" w14:textId="77777777" w:rsidR="000B2E7E" w:rsidRDefault="000B2E7E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08DEFCCB" w14:textId="77777777" w:rsidR="00A201BD" w:rsidRPr="000B2E7E" w:rsidRDefault="00A201BD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6D94B45C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CD82B99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0C0D884B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E325486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6BE18A1E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467CA167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648B3AD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1E21C3B9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</w:t>
                                  </w:r>
                                  <w:r w:rsidR="00156383">
                                    <w:rPr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105E5BD0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176C2" w14:paraId="761EDFA0" w14:textId="77777777" w:rsidTr="004176C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" w:type="dxa"/>
                                </w:tcPr>
                                <w:p w14:paraId="16023749" w14:textId="6E0F9EFE" w:rsidR="000B2E7E" w:rsidRDefault="000B2E7E" w:rsidP="000B2E7E">
                                  <w:pPr>
                                    <w:pStyle w:val="Title"/>
                                    <w:pBdr>
                                      <w:bottom w:val="single" w:sz="12" w:space="1" w:color="auto"/>
                                    </w:pBd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6F21511" w14:textId="77777777" w:rsidR="00A201BD" w:rsidRPr="000B2E7E" w:rsidRDefault="00A201BD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01F274E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633DE62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EE749F7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4A0D6604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F0F86C2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1B1C27B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6B7EA1DA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741418BC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4205DDE8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4176C2" w14:paraId="78752D35" w14:textId="77777777" w:rsidTr="004176C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" w:type="dxa"/>
                                </w:tcPr>
                                <w:p w14:paraId="68536E4E" w14:textId="63BBA63D" w:rsidR="000B2E7E" w:rsidRDefault="000B2E7E" w:rsidP="000B2E7E">
                                  <w:pPr>
                                    <w:pStyle w:val="Title"/>
                                    <w:pBdr>
                                      <w:bottom w:val="single" w:sz="12" w:space="1" w:color="auto"/>
                                    </w:pBd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975EEDE" w14:textId="77777777" w:rsidR="00A201BD" w:rsidRPr="000B2E7E" w:rsidRDefault="00A201BD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5C598A4C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21B62AB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FA52AE4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E6B2E8B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0E54970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473F1758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5A6F53A6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7BE8E87C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312BCD71" w14:textId="77777777" w:rsidR="000B2E7E" w:rsidRPr="000B2E7E" w:rsidRDefault="000B2E7E" w:rsidP="000B2E7E">
                                  <w:pPr>
                                    <w:pStyle w:val="Title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4176C2" w14:paraId="202A9319" w14:textId="77777777" w:rsidTr="004176C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" w:type="dxa"/>
                                </w:tcPr>
                                <w:p w14:paraId="30E54E53" w14:textId="77777777" w:rsidR="000B2E7E" w:rsidRDefault="000B2E7E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42543D32" w14:textId="77777777" w:rsidR="00A201BD" w:rsidRPr="000B2E7E" w:rsidRDefault="00A201BD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4BC7338" w14:textId="77777777" w:rsidR="000B2E7E" w:rsidRPr="000B2E7E" w:rsidRDefault="000B2E7E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C9CECD5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6B3677C6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239DE350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B263B9E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04CA0826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55A75512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0F778762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77916708" w14:textId="77777777" w:rsidR="000B2E7E" w:rsidRPr="000B2E7E" w:rsidRDefault="00156383" w:rsidP="000B2E7E">
                                  <w:pPr>
                                    <w:pStyle w:val="Title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  <w:tr w:rsidR="004176C2" w14:paraId="77001E5D" w14:textId="77777777" w:rsidTr="004176C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90" w:type="dxa"/>
                                </w:tcPr>
                                <w:p w14:paraId="67FA89A9" w14:textId="11800B7D" w:rsidR="000B2E7E" w:rsidRDefault="000B2E7E" w:rsidP="000B2E7E">
                                  <w:pPr>
                                    <w:pStyle w:val="Title"/>
                                    <w:pBdr>
                                      <w:bottom w:val="single" w:sz="12" w:space="1" w:color="auto"/>
                                    </w:pBd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C59DCDB" w14:textId="77777777" w:rsidR="00A201BD" w:rsidRPr="000B2E7E" w:rsidRDefault="00A201BD" w:rsidP="000B2E7E">
                                  <w:pPr>
                                    <w:pStyle w:val="Title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E7A8EEE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ECA2456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2BE0FC51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13C79AD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814E247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4397E29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7CA99F7E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1258923F" w14:textId="77777777" w:rsidR="000B2E7E" w:rsidRPr="000B2E7E" w:rsidRDefault="00156383" w:rsidP="000B2E7E">
                                  <w:pPr>
                                    <w:pStyle w:val="Title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 w14:paraId="6AEF3CE5" w14:textId="77777777" w:rsidR="000B2E7E" w:rsidRPr="000B2E7E" w:rsidRDefault="00156383" w:rsidP="000B2E7E">
                                  <w:pPr>
                                    <w:pStyle w:val="Title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_____</w:t>
                                  </w:r>
                                </w:p>
                              </w:tc>
                            </w:tr>
                          </w:tbl>
                          <w:p w14:paraId="5A99DBAE" w14:textId="77777777" w:rsidR="000B2E7E" w:rsidRDefault="000B2E7E" w:rsidP="00AC0AA7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94pt;margin-top:468pt;width:429pt;height:210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" filled="f" stroked="f">
                <v:textbox inset=",0,,0">
                  <w:txbxContent>
                    <w:tbl>
                      <w:tblPr>
                        <w:tblStyle w:val="ColorfulList-Accent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753"/>
                        <w:gridCol w:w="770"/>
                        <w:gridCol w:w="770"/>
                        <w:gridCol w:w="770"/>
                        <w:gridCol w:w="770"/>
                        <w:gridCol w:w="780"/>
                        <w:gridCol w:w="787"/>
                        <w:gridCol w:w="822"/>
                        <w:gridCol w:w="1516"/>
                      </w:tblGrid>
                      <w:tr w:rsidR="004176C2" w:rsidRPr="000B2E7E" w14:paraId="3DB2A133" w14:textId="77777777" w:rsidTr="004176C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" w:type="dxa"/>
                          </w:tcPr>
                          <w:p w14:paraId="71D56B40" w14:textId="77777777" w:rsidR="000B2E7E" w:rsidRDefault="000B2E7E" w:rsidP="000B2E7E">
                            <w:pPr>
                              <w:pStyle w:val="Titl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B2E7E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  <w:p w14:paraId="6A65DA9F" w14:textId="77777777" w:rsidR="00A201BD" w:rsidRPr="000B2E7E" w:rsidRDefault="00A201BD" w:rsidP="000B2E7E">
                            <w:pPr>
                              <w:pStyle w:val="Titl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 w14:paraId="6080EB83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 w:rsidRPr="000B2E7E">
                              <w:rPr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4CD7F40E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 w:rsidRPr="000B2E7E">
                              <w:rPr>
                                <w:sz w:val="28"/>
                                <w:szCs w:val="28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3BA9368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7B5B9D8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TFC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1A79519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650F9CD9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ATC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23011696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7BCC4597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MC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6696AE89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Response</w:t>
                            </w:r>
                          </w:p>
                        </w:tc>
                      </w:tr>
                      <w:tr w:rsidR="004176C2" w14:paraId="0EF4F89B" w14:textId="77777777" w:rsidTr="004176C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" w:type="dxa"/>
                          </w:tcPr>
                          <w:p w14:paraId="6C33B060" w14:textId="77777777" w:rsidR="000B2E7E" w:rsidRDefault="000B2E7E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08DEFCCB" w14:textId="77777777" w:rsidR="00A201BD" w:rsidRPr="000B2E7E" w:rsidRDefault="00A201BD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 w14:paraId="6D94B45C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CD82B99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0C0D884B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E325486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6BE18A1E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467CA167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648B3AD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1E21C3B9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156383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105E5BD0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</w:tr>
                      <w:tr w:rsidR="004176C2" w14:paraId="761EDFA0" w14:textId="77777777" w:rsidTr="004176C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" w:type="dxa"/>
                          </w:tcPr>
                          <w:p w14:paraId="16023749" w14:textId="6E0F9EFE" w:rsidR="000B2E7E" w:rsidRDefault="000B2E7E" w:rsidP="000B2E7E">
                            <w:pPr>
                              <w:pStyle w:val="Title"/>
                              <w:pBdr>
                                <w:bottom w:val="single" w:sz="12" w:space="1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F21511" w14:textId="77777777" w:rsidR="00A201BD" w:rsidRPr="000B2E7E" w:rsidRDefault="00A201BD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 w14:paraId="701F274E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633DE62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EE749F7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4A0D6604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F0F86C2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1B1C27B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6B7EA1DA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741418BC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4205DDE8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c>
                      </w:tr>
                      <w:tr w:rsidR="004176C2" w14:paraId="78752D35" w14:textId="77777777" w:rsidTr="004176C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" w:type="dxa"/>
                          </w:tcPr>
                          <w:p w14:paraId="68536E4E" w14:textId="63BBA63D" w:rsidR="000B2E7E" w:rsidRDefault="000B2E7E" w:rsidP="000B2E7E">
                            <w:pPr>
                              <w:pStyle w:val="Title"/>
                              <w:pBdr>
                                <w:bottom w:val="single" w:sz="12" w:space="1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975EEDE" w14:textId="77777777" w:rsidR="00A201BD" w:rsidRPr="000B2E7E" w:rsidRDefault="00A201BD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 w14:paraId="5C598A4C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21B62AB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FA52AE4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E6B2E8B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0E54970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473F1758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5A6F53A6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7BE8E87C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312BCD71" w14:textId="77777777" w:rsidR="000B2E7E" w:rsidRPr="000B2E7E" w:rsidRDefault="000B2E7E" w:rsidP="000B2E7E">
                            <w:pPr>
                              <w:pStyle w:val="Title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c>
                      </w:tr>
                      <w:tr w:rsidR="004176C2" w14:paraId="202A9319" w14:textId="77777777" w:rsidTr="004176C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" w:type="dxa"/>
                          </w:tcPr>
                          <w:p w14:paraId="30E54E53" w14:textId="77777777" w:rsidR="000B2E7E" w:rsidRDefault="000B2E7E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42543D32" w14:textId="77777777" w:rsidR="00A201BD" w:rsidRPr="000B2E7E" w:rsidRDefault="00A201BD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 w14:paraId="34BC7338" w14:textId="77777777" w:rsidR="000B2E7E" w:rsidRPr="000B2E7E" w:rsidRDefault="000B2E7E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C9CECD5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6B3677C6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239DE350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B263B9E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04CA0826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55A75512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0F778762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77916708" w14:textId="77777777" w:rsidR="000B2E7E" w:rsidRPr="000B2E7E" w:rsidRDefault="00156383" w:rsidP="000B2E7E">
                            <w:pPr>
                              <w:pStyle w:val="Title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c>
                      </w:tr>
                      <w:tr w:rsidR="004176C2" w14:paraId="77001E5D" w14:textId="77777777" w:rsidTr="004176C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90" w:type="dxa"/>
                          </w:tcPr>
                          <w:p w14:paraId="67FA89A9" w14:textId="11800B7D" w:rsidR="000B2E7E" w:rsidRDefault="000B2E7E" w:rsidP="000B2E7E">
                            <w:pPr>
                              <w:pStyle w:val="Title"/>
                              <w:pBdr>
                                <w:bottom w:val="single" w:sz="12" w:space="1" w:color="auto"/>
                              </w:pBd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59DCDB" w14:textId="77777777" w:rsidR="00A201BD" w:rsidRPr="000B2E7E" w:rsidRDefault="00A201BD" w:rsidP="000B2E7E">
                            <w:pPr>
                              <w:pStyle w:val="Title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 w14:paraId="3E7A8EEE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ECA2456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2BE0FC51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13C79AD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814E247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4397E29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7CA99F7E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1258923F" w14:textId="77777777" w:rsidR="000B2E7E" w:rsidRPr="000B2E7E" w:rsidRDefault="00156383" w:rsidP="000B2E7E">
                            <w:pPr>
                              <w:pStyle w:val="Title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 w14:paraId="6AEF3CE5" w14:textId="77777777" w:rsidR="000B2E7E" w:rsidRPr="000B2E7E" w:rsidRDefault="00156383" w:rsidP="000B2E7E">
                            <w:pPr>
                              <w:pStyle w:val="Title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</w:tc>
                      </w:tr>
                    </w:tbl>
                    <w:p w14:paraId="5A99DBAE" w14:textId="77777777" w:rsidR="000B2E7E" w:rsidRDefault="000B2E7E" w:rsidP="00AC0AA7">
                      <w:pPr>
                        <w:pStyle w:val="Title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468D9" wp14:editId="1C691CA4">
                <wp:simplePos x="0" y="0"/>
                <wp:positionH relativeFrom="page">
                  <wp:posOffset>2234565</wp:posOffset>
                </wp:positionH>
                <wp:positionV relativeFrom="page">
                  <wp:posOffset>1447800</wp:posOffset>
                </wp:positionV>
                <wp:extent cx="3470275" cy="2416175"/>
                <wp:effectExtent l="0" t="0" r="0" b="22225"/>
                <wp:wrapTight wrapText="bothSides">
                  <wp:wrapPolygon edited="0">
                    <wp:start x="158" y="0"/>
                    <wp:lineTo x="158" y="21572"/>
                    <wp:lineTo x="21185" y="21572"/>
                    <wp:lineTo x="21343" y="0"/>
                    <wp:lineTo x="158" y="0"/>
                  </wp:wrapPolygon>
                </wp:wrapTight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241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39FFDC" w14:textId="77777777" w:rsidR="000B2E7E" w:rsidRDefault="000B2E7E" w:rsidP="00E1353C">
                            <w:pPr>
                              <w:pStyle w:val="Tit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E1353C">
                              <w:rPr>
                                <w:sz w:val="24"/>
                                <w:szCs w:val="24"/>
                              </w:rPr>
                              <w:t>Perfect Competition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6195D3B" w14:textId="77777777" w:rsidR="000B2E7E" w:rsidRDefault="000B2E7E" w:rsidP="00E1353C">
                            <w:pPr>
                              <w:pStyle w:val="Tit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Increasing Marginal Cost;</w:t>
                            </w:r>
                          </w:p>
                          <w:p w14:paraId="461A971F" w14:textId="77777777" w:rsidR="000B2E7E" w:rsidRPr="00E1353C" w:rsidRDefault="000B2E7E" w:rsidP="00E1353C">
                            <w:pPr>
                              <w:pStyle w:val="Tit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Each row in the table below represents a separate situation; and</w:t>
                            </w:r>
                          </w:p>
                          <w:p w14:paraId="05244F51" w14:textId="77777777" w:rsidR="000B2E7E" w:rsidRDefault="000B2E7E" w:rsidP="00E1353C">
                            <w:pPr>
                              <w:pStyle w:val="Titl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Consider the following responses:</w:t>
                            </w:r>
                          </w:p>
                          <w:p w14:paraId="5D037BBD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8"/>
                              <w:gridCol w:w="3792"/>
                            </w:tblGrid>
                            <w:tr w:rsidR="000B2E7E" w14:paraId="79092EC9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69AEED08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76C830E8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="000B2E7E" w14:paraId="6A319C72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7054D49F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016DBE7E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Firm now at correct output</w:t>
                                  </w:r>
                                </w:p>
                              </w:tc>
                            </w:tr>
                            <w:tr w:rsidR="000B2E7E" w14:paraId="56AC134E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0C4BB5DB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4F8C5BD6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Firm should increase price</w:t>
                                  </w:r>
                                </w:p>
                              </w:tc>
                            </w:tr>
                            <w:tr w:rsidR="000B2E7E" w14:paraId="287BEB6D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226D8D20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5FCBCCC8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Firm should decrease price</w:t>
                                  </w:r>
                                </w:p>
                              </w:tc>
                            </w:tr>
                            <w:tr w:rsidR="000B2E7E" w14:paraId="726043C4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3503751D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60B09C12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Firm should increase output</w:t>
                                  </w:r>
                                </w:p>
                              </w:tc>
                            </w:tr>
                            <w:tr w:rsidR="000B2E7E" w14:paraId="37627C22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72149F40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1C2E4D91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Firm should decrease output</w:t>
                                  </w:r>
                                </w:p>
                              </w:tc>
                            </w:tr>
                            <w:tr w:rsidR="000B2E7E" w14:paraId="404C7023" w14:textId="77777777" w:rsidTr="00E1353C">
                              <w:tc>
                                <w:tcPr>
                                  <w:tcW w:w="908" w:type="dxa"/>
                                </w:tcPr>
                                <w:p w14:paraId="5840F0A1" w14:textId="77777777" w:rsidR="000B2E7E" w:rsidRDefault="000B2E7E" w:rsidP="00E1353C">
                                  <w:pPr>
                                    <w:pStyle w:val="Title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92" w:type="dxa"/>
                                </w:tcPr>
                                <w:p w14:paraId="4E5C26E1" w14:textId="77777777" w:rsidR="000B2E7E" w:rsidRDefault="000B2E7E" w:rsidP="00E1353C">
                                  <w:pPr>
                                    <w:pStyle w:val="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Firm should shutdown</w:t>
                                  </w:r>
                                </w:p>
                              </w:tc>
                            </w:tr>
                          </w:tbl>
                          <w:p w14:paraId="4F76C5DB" w14:textId="77777777" w:rsidR="000B2E7E" w:rsidRPr="00E1353C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5.95pt;margin-top:114pt;width:273.25pt;height:1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" filled="f" stroked="f">
                <v:textbox inset=",0,,0">
                  <w:txbxContent>
                    <w:p w14:paraId="3239FFDC" w14:textId="77777777" w:rsidR="000B2E7E" w:rsidRDefault="000B2E7E" w:rsidP="00E1353C">
                      <w:pPr>
                        <w:pStyle w:val="Titl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E1353C">
                        <w:rPr>
                          <w:sz w:val="24"/>
                          <w:szCs w:val="24"/>
                        </w:rPr>
                        <w:t>Perfect Competition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76195D3B" w14:textId="77777777" w:rsidR="000B2E7E" w:rsidRDefault="000B2E7E" w:rsidP="00E1353C">
                      <w:pPr>
                        <w:pStyle w:val="Titl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Increasing Marginal Cost;</w:t>
                      </w:r>
                    </w:p>
                    <w:p w14:paraId="461A971F" w14:textId="77777777" w:rsidR="000B2E7E" w:rsidRPr="00E1353C" w:rsidRDefault="000B2E7E" w:rsidP="00E1353C">
                      <w:pPr>
                        <w:pStyle w:val="Titl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Each row in the table below represents a separate situation; and</w:t>
                      </w:r>
                    </w:p>
                    <w:p w14:paraId="05244F51" w14:textId="77777777" w:rsidR="000B2E7E" w:rsidRDefault="000B2E7E" w:rsidP="00E1353C">
                      <w:pPr>
                        <w:pStyle w:val="Titl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Consider the following responses:</w:t>
                      </w:r>
                    </w:p>
                    <w:p w14:paraId="5D037BBD" w14:textId="77777777" w:rsidR="000B2E7E" w:rsidRDefault="000B2E7E" w:rsidP="00E1353C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98"/>
                        <w:gridCol w:w="3792"/>
                      </w:tblGrid>
                      <w:tr w:rsidR="000B2E7E" w14:paraId="79092EC9" w14:textId="77777777" w:rsidTr="00E1353C">
                        <w:tc>
                          <w:tcPr>
                            <w:tcW w:w="908" w:type="dxa"/>
                          </w:tcPr>
                          <w:p w14:paraId="69AEED08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76C830E8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Response</w:t>
                            </w:r>
                          </w:p>
                        </w:tc>
                      </w:tr>
                      <w:tr w:rsidR="000B2E7E" w14:paraId="6A319C72" w14:textId="77777777" w:rsidTr="00E1353C">
                        <w:tc>
                          <w:tcPr>
                            <w:tcW w:w="908" w:type="dxa"/>
                          </w:tcPr>
                          <w:p w14:paraId="7054D49F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016DBE7E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 now at correct output</w:t>
                            </w:r>
                          </w:p>
                        </w:tc>
                      </w:tr>
                      <w:tr w:rsidR="000B2E7E" w14:paraId="56AC134E" w14:textId="77777777" w:rsidTr="00E1353C">
                        <w:tc>
                          <w:tcPr>
                            <w:tcW w:w="908" w:type="dxa"/>
                          </w:tcPr>
                          <w:p w14:paraId="0C4BB5DB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4F8C5BD6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 should increase price</w:t>
                            </w:r>
                          </w:p>
                        </w:tc>
                      </w:tr>
                      <w:tr w:rsidR="000B2E7E" w14:paraId="287BEB6D" w14:textId="77777777" w:rsidTr="00E1353C">
                        <w:tc>
                          <w:tcPr>
                            <w:tcW w:w="908" w:type="dxa"/>
                          </w:tcPr>
                          <w:p w14:paraId="226D8D20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5FCBCCC8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 should decrease price</w:t>
                            </w:r>
                          </w:p>
                        </w:tc>
                      </w:tr>
                      <w:tr w:rsidR="000B2E7E" w14:paraId="726043C4" w14:textId="77777777" w:rsidTr="00E1353C">
                        <w:tc>
                          <w:tcPr>
                            <w:tcW w:w="908" w:type="dxa"/>
                          </w:tcPr>
                          <w:p w14:paraId="3503751D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60B09C12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 should increase output</w:t>
                            </w:r>
                          </w:p>
                        </w:tc>
                      </w:tr>
                      <w:tr w:rsidR="000B2E7E" w14:paraId="37627C22" w14:textId="77777777" w:rsidTr="00E1353C">
                        <w:tc>
                          <w:tcPr>
                            <w:tcW w:w="908" w:type="dxa"/>
                          </w:tcPr>
                          <w:p w14:paraId="72149F40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1C2E4D91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 should decrease output</w:t>
                            </w:r>
                          </w:p>
                        </w:tc>
                      </w:tr>
                      <w:tr w:rsidR="000B2E7E" w14:paraId="404C7023" w14:textId="77777777" w:rsidTr="00E1353C">
                        <w:tc>
                          <w:tcPr>
                            <w:tcW w:w="908" w:type="dxa"/>
                          </w:tcPr>
                          <w:p w14:paraId="5840F0A1" w14:textId="77777777" w:rsidR="000B2E7E" w:rsidRDefault="000B2E7E" w:rsidP="00E1353C">
                            <w:pPr>
                              <w:pStyle w:val="Titl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92" w:type="dxa"/>
                          </w:tcPr>
                          <w:p w14:paraId="4E5C26E1" w14:textId="77777777" w:rsidR="000B2E7E" w:rsidRDefault="000B2E7E" w:rsidP="00E1353C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Firm should shutdown</w:t>
                            </w:r>
                          </w:p>
                        </w:tc>
                      </w:tr>
                    </w:tbl>
                    <w:p w14:paraId="4F76C5DB" w14:textId="77777777" w:rsidR="000B2E7E" w:rsidRPr="00E1353C" w:rsidRDefault="000B2E7E" w:rsidP="00E1353C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D67189" wp14:editId="14CE7F8C">
                <wp:simplePos x="0" y="0"/>
                <wp:positionH relativeFrom="page">
                  <wp:posOffset>2381250</wp:posOffset>
                </wp:positionH>
                <wp:positionV relativeFrom="page">
                  <wp:posOffset>1194435</wp:posOffset>
                </wp:positionV>
                <wp:extent cx="2971800" cy="182880"/>
                <wp:effectExtent l="0" t="0" r="0" b="20320"/>
                <wp:wrapTight wrapText="bothSides">
                  <wp:wrapPolygon edited="0">
                    <wp:start x="185" y="0"/>
                    <wp:lineTo x="185" y="21000"/>
                    <wp:lineTo x="21231" y="21000"/>
                    <wp:lineTo x="21231" y="0"/>
                    <wp:lineTo x="185" y="0"/>
                  </wp:wrapPolygon>
                </wp:wrapTight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DF907C" w14:textId="77777777" w:rsidR="000B2E7E" w:rsidRPr="00E1353C" w:rsidRDefault="000B2E7E" w:rsidP="00E1353C">
                            <w:pPr>
                              <w:pStyle w:val="Date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1353C">
                              <w:rPr>
                                <w:color w:val="FF0000"/>
                                <w:sz w:val="24"/>
                              </w:rPr>
                              <w:t>Assumptions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7.5pt;margin-top:94.05pt;width:234pt;height:14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" filled="f" stroked="f">
                <v:textbox inset=",0,,0">
                  <w:txbxContent>
                    <w:p w14:paraId="6ADF907C" w14:textId="77777777" w:rsidR="000B2E7E" w:rsidRPr="00E1353C" w:rsidRDefault="000B2E7E" w:rsidP="00E1353C">
                      <w:pPr>
                        <w:pStyle w:val="Date"/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E1353C">
                        <w:rPr>
                          <w:color w:val="FF0000"/>
                          <w:sz w:val="24"/>
                        </w:rPr>
                        <w:t>Assumptions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Start w:id="0" w:name="_GoBack"/>
      <w:bookmarkEnd w:id="0"/>
    </w:p>
    <w:sectPr w:rsidR="00E1353C" w:rsidSect="00AF6463">
      <w:headerReference w:type="default" r:id="rId8"/>
      <w:footerReference w:type="default" r:id="rId9"/>
      <w:pgSz w:w="12240" w:h="15840"/>
      <w:pgMar w:top="994" w:right="1440" w:bottom="9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20AAA" w14:textId="77777777" w:rsidR="000B2E7E" w:rsidRDefault="000B2E7E">
      <w:r>
        <w:separator/>
      </w:r>
    </w:p>
  </w:endnote>
  <w:endnote w:type="continuationSeparator" w:id="0">
    <w:p w14:paraId="05A777E9" w14:textId="77777777" w:rsidR="000B2E7E" w:rsidRDefault="000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FE2A0" w14:textId="77777777" w:rsidR="000B2E7E" w:rsidRDefault="000B2E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6922BDE1" wp14:editId="74DB564C">
              <wp:simplePos x="0" y="0"/>
              <wp:positionH relativeFrom="page">
                <wp:posOffset>1727835</wp:posOffset>
              </wp:positionH>
              <wp:positionV relativeFrom="page">
                <wp:posOffset>5123180</wp:posOffset>
              </wp:positionV>
              <wp:extent cx="4331970" cy="4334510"/>
              <wp:effectExtent l="635" t="5080" r="0" b="3810"/>
              <wp:wrapTight wrapText="bothSides">
                <wp:wrapPolygon edited="0">
                  <wp:start x="-47" y="0"/>
                  <wp:lineTo x="-47" y="21505"/>
                  <wp:lineTo x="21600" y="21505"/>
                  <wp:lineTo x="21600" y="0"/>
                  <wp:lineTo x="-47" y="0"/>
                </wp:wrapPolygon>
              </wp:wrapTight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1970" cy="4334510"/>
                        <a:chOff x="2691" y="946"/>
                        <a:chExt cx="6822" cy="6826"/>
                      </a:xfrm>
                    </wpg:grpSpPr>
                    <wps:wsp>
                      <wps:cNvPr id="4" name="Rectangle 20"/>
                      <wps:cNvSpPr>
                        <a:spLocks noChangeArrowheads="1"/>
                      </wps:cNvSpPr>
                      <wps:spPr bwMode="auto">
                        <a:xfrm>
                          <a:off x="2691" y="946"/>
                          <a:ext cx="6822" cy="68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5" name="Rectangle 21"/>
                      <wps:cNvSpPr>
                        <a:spLocks noChangeArrowheads="1"/>
                      </wps:cNvSpPr>
                      <wps:spPr bwMode="auto">
                        <a:xfrm>
                          <a:off x="2691" y="946"/>
                          <a:ext cx="384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6" name="Rectangle 22"/>
                      <wps:cNvSpPr>
                        <a:spLocks noChangeArrowheads="1"/>
                      </wps:cNvSpPr>
                      <wps:spPr bwMode="auto">
                        <a:xfrm>
                          <a:off x="3387" y="946"/>
                          <a:ext cx="927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7" name="Rectangle 23"/>
                      <wps:cNvSpPr>
                        <a:spLocks noChangeArrowheads="1"/>
                      </wps:cNvSpPr>
                      <wps:spPr bwMode="auto">
                        <a:xfrm>
                          <a:off x="4323" y="946"/>
                          <a:ext cx="3618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8" name="Rectangle 24"/>
                      <wps:cNvSpPr>
                        <a:spLocks noChangeArrowheads="1"/>
                      </wps:cNvSpPr>
                      <wps:spPr bwMode="auto">
                        <a:xfrm>
                          <a:off x="4947" y="946"/>
                          <a:ext cx="1493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Rectangle 25"/>
                      <wps:cNvSpPr>
                        <a:spLocks noChangeArrowheads="1"/>
                      </wps:cNvSpPr>
                      <wps:spPr bwMode="auto">
                        <a:xfrm>
                          <a:off x="7636" y="946"/>
                          <a:ext cx="148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0" name="Rectangle 26"/>
                      <wps:cNvSpPr>
                        <a:spLocks noChangeArrowheads="1"/>
                      </wps:cNvSpPr>
                      <wps:spPr bwMode="auto">
                        <a:xfrm>
                          <a:off x="8092" y="946"/>
                          <a:ext cx="1421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1" name="Rectangle 27"/>
                      <wps:cNvSpPr>
                        <a:spLocks noChangeArrowheads="1"/>
                      </wps:cNvSpPr>
                      <wps:spPr bwMode="auto">
                        <a:xfrm>
                          <a:off x="8262" y="946"/>
                          <a:ext cx="879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2" name="Rectangle 28"/>
                      <wps:cNvSpPr>
                        <a:spLocks noChangeArrowheads="1"/>
                      </wps:cNvSpPr>
                      <wps:spPr bwMode="auto">
                        <a:xfrm>
                          <a:off x="8430" y="946"/>
                          <a:ext cx="525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" o:spid="_x0000_s1026" style="position:absolute;margin-left:136.05pt;margin-top:403.4pt;width:341.1pt;height:341.3pt;z-index:251658252;mso-position-horizontal-relative:page;mso-position-vertical-relative:page" coordorigin="2691,946" coordsize="6822,68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">
              <v:rect id="Rectangle 20" o:spid="_x0000_s1027" style="position:absolute;left:2691;top:946;width:6822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nJXwwAA&#10;ANoAAAAPAAAAZHJzL2Rvd25yZXYueG1sRI9Ba8JAFITvBf/D8gQvRTdKkZq6BhFKWzw1VunxkX1N&#10;lmbfxuw2if/eFQoeh5n5hllng61FR603jhXMZwkI4sJpw6WCr8Pr9BmED8gaa8ek4EIess3oYY2p&#10;dj1/UpeHUkQI+xQVVCE0qZS+qMiin7mGOHo/rrUYomxLqVvsI9zWcpEkS2nRcFyosKFdRcVv/mcV&#10;mGXy/Xjqyo+jM/2KugPtz2+k1GQ8bF9ABBrCPfzfftcKnuB2Jd4Aubk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QnJXwwAAANoAAAAPAAAAAAAAAAAAAAAAAJcCAABkcnMvZG93&#10;bnJldi54bWxQSwUGAAAAAAQABAD1AAAAhwMAAAAA&#10;" fillcolor="#3d78b5 [3205]" stroked="f" strokecolor="#4a7ebb" strokeweight="1.5pt">
                <v:fill color2="#86add6 [1941]" rotate="t" angle="-90" focus="100%" type="gradient"/>
                <v:shadow opacity="22938f" mv:blur="38100f" offset="0,2pt"/>
                <v:textbox inset=",7.2pt,,7.2pt"/>
              </v:rect>
              <v:rect id="Rectangle 21" o:spid="_x0000_s1028" style="position:absolute;left:2691;top:946;width:384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gKn6wwAA&#10;ANoAAAAPAAAAZHJzL2Rvd25yZXYueG1sRI9Ba8JAFITvhf6H5RV6azYVKpK6igkGxVO1gV5fs89N&#10;MPs2za4a/323UPA4zMw3zHw52k5caPCtYwWvSQqCuHa6ZaOg+ixfZiB8QNbYOSYFN/KwXDw+zDHT&#10;7sp7uhyCERHCPkMFTQh9JqWvG7LoE9cTR+/oBoshysFIPeA1wm0nJ2k6lRZbjgsN9lQ0VJ8OZ6sg&#10;N6X5moUirzff/POh91WxO62Ven4aV+8gAo3hHv5vb7WCN/i7Em+AXPw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gKn6wwAAANoAAAAPAAAAAAAAAAAAAAAAAJcCAABkcnMvZG93&#10;bnJldi54bWxQSwUGAAAAAAQABAD1AAAAhwMAAAAA&#10;" fillcolor="white [3212]" stroked="f" strokecolor="#4a7ebb" strokeweight="1.5pt">
                <v:fill opacity="32896f"/>
                <v:shadow opacity="22938f" mv:blur="38100f" offset="0,2pt"/>
                <v:textbox inset=",7.2pt,,7.2pt"/>
              </v:rect>
              <v:rect id="Rectangle 22" o:spid="_x0000_s1029" style="position:absolute;left:3387;top:946;width:927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UjeNwQAA&#10;ANoAAAAPAAAAZHJzL2Rvd25yZXYueG1sRI9Pi8IwFMTvC36H8ARva+oeRKpRtCgrntY/4PXZPNNi&#10;81KbqPXbmwXB4zAzv2Ems9ZW4k6NLx0rGPQTEMS50yUbBYf96nsEwgdkjZVjUvAkD7Np52uCqXYP&#10;3tJ9F4yIEPYpKihCqFMpfV6QRd93NXH0zq6xGKJsjNQNPiLcVvInSYbSYslxocCasoLyy+5mFSzM&#10;yhxHIVvkvye+/untIdtclkr1uu18DCJQGz7hd3utFQzh/0q8AXL6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lI3jcEAAADaAAAADwAAAAAAAAAAAAAAAACXAgAAZHJzL2Rvd25y&#10;ZXYueG1sUEsFBgAAAAAEAAQA9QAAAIUDAAAAAA==&#10;" fillcolor="white [3212]" stroked="f" strokecolor="#4a7ebb" strokeweight="1.5pt">
                <v:fill opacity="32896f"/>
                <v:shadow opacity="22938f" mv:blur="38100f" offset="0,2pt"/>
                <v:textbox inset=",7.2pt,,7.2pt"/>
              </v:rect>
              <v:rect id="Rectangle 23" o:spid="_x0000_s1030" style="position:absolute;left:4323;top:946;width:3618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Y4ydwgAA&#10;ANoAAAAPAAAAZHJzL2Rvd25yZXYueG1sRI/BbsIwEETvlfgHaytxKw4caEkxCJAiccillA9Y4m0S&#10;1V4nsUkCX19XQuI4mpk3mvV2tEb01PnasYL5LAFBXDhdc6ng/J29fYDwAVmjcUwKbuRhu5m8rDHV&#10;buAv6k+hFBHCPkUFVQhNKqUvKrLoZ64hjt6P6yyGKLtS6g6HCLdGLpJkKS3WHBcqbOhQUfF7uloF&#10;5n5Zzcm24yrLGTOzO7f5PlFq+jruPkEEGsMz/GgftYJ3+L8Sb4Dc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pjjJ3CAAAA2gAAAA8AAAAAAAAAAAAAAAAAlwIAAGRycy9kb3du&#10;cmV2LnhtbFBLBQYAAAAABAAEAPUAAACGAwAAAAA=&#10;" fillcolor="white [3212]" stroked="f" strokecolor="#4a7ebb" strokeweight="1.5pt">
                <v:fill opacity="39321f"/>
                <v:shadow opacity="22938f" mv:blur="38100f" offset="0,2pt"/>
                <v:textbox inset=",7.2pt,,7.2pt"/>
              </v:rect>
              <v:rect id="Rectangle 24" o:spid="_x0000_s1031" style="position:absolute;left:4947;top:946;width:1493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/BjvuwAA&#10;ANoAAAAPAAAAZHJzL2Rvd25yZXYueG1sRE/LDsFAFN1L/MPkSuyYshDKECRNLGw8PuDqXG1j5k51&#10;BuXrzUJieXLei1VrjXhS4yvHCkbDBARx7nTFhYLzKRtMQfiArNE4JgVv8rBadjsLTLV78YGex1CI&#10;GMI+RQVlCHUqpc9LsuiHriaO3NU1FkOETSF1g68Ybo0cJ8lEWqw4NpRY07ak/HZ8WAXmc5mNyN7b&#10;WbZnzMz6fN9vEqX6vXY9BxGoDX/xz73TCuLWeCXeALn8Ag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i/wY77sAAADaAAAADwAAAAAAAAAAAAAAAACXAgAAZHJzL2Rvd25yZXYueG1s&#10;UEsFBgAAAAAEAAQA9QAAAH8DAAAAAA==&#10;" fillcolor="white [3212]" stroked="f" strokecolor="#4a7ebb" strokeweight="1.5pt">
                <v:fill opacity="39321f"/>
                <v:shadow opacity="22938f" mv:blur="38100f" offset="0,2pt"/>
                <v:textbox inset=",7.2pt,,7.2pt"/>
              </v:rect>
              <v:rect id="Rectangle 25" o:spid="_x0000_s1032" style="position:absolute;left:7636;top:946;width:148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sL10wgAA&#10;ANoAAAAPAAAAZHJzL2Rvd25yZXYueG1sRI/BbsIwEETvlfgHa5F6Kw49VCTFoIAUqQcuDfmAbbwk&#10;EfY6iV1I+XpcCYnjaGbeaNbbyRpxodF3jhUsFwkI4trpjhsF1bF4W4HwAVmjcUwK/sjDdjN7WWOm&#10;3ZW/6VKGRkQI+wwVtCH0mZS+bsmiX7ieOHonN1oMUY6N1CNeI9wa+Z4kH9Jix3GhxZ72LdXn8tcq&#10;MLefdEl2mNLiwFiYvBoOu0Sp1/mUf4IINIVn+NH+0gpS+L8Sb4Dc3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wvXTCAAAA2gAAAA8AAAAAAAAAAAAAAAAAlwIAAGRycy9kb3du&#10;cmV2LnhtbFBLBQYAAAAABAAEAPUAAACGAwAAAAA=&#10;" fillcolor="white [3212]" stroked="f" strokecolor="#4a7ebb" strokeweight="1.5pt">
                <v:fill opacity="39321f"/>
                <v:shadow opacity="22938f" mv:blur="38100f" offset="0,2pt"/>
                <v:textbox inset=",7.2pt,,7.2pt"/>
              </v:rect>
              <v:rect id="Rectangle 26" o:spid="_x0000_s1033" style="position:absolute;left:8092;top:946;width:1421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bYclxgAA&#10;ANsAAAAPAAAAZHJzL2Rvd25yZXYueG1sRI9Ba8JAEIXvBf/DMkIvpW70IDV1lSJKq4eCWii9Ddlp&#10;NjQ7G7LbGP31zkHwNsN7894382Xva9VRG6vABsajDBRxEWzFpYGv4+b5BVRMyBbrwGTgTBGWi8HD&#10;HHMbTryn7pBKJSEcczTgUmpyrWPhyGMchYZYtN/QekyytqW2LZ4k3Nd6kmVT7bFiaXDY0MpR8Xf4&#10;9waKn50r1+/ZZfJtZ50b7z63+9WTMY/D/u0VVKI+3c236w8r+EIvv8gAenE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bbYclxgAAANsAAAAPAAAAAAAAAAAAAAAAAJcCAABkcnMv&#10;ZG93bnJldi54bWxQSwUGAAAAAAQABAD1AAAAigMAAAAA&#10;" fillcolor="white [3212]" stroked="f" strokecolor="#4a7ebb" strokeweight="1.5pt">
                <v:fill opacity="26214f"/>
                <v:shadow opacity="22938f" mv:blur="38100f" offset="0,2pt"/>
                <v:textbox inset=",7.2pt,,7.2pt"/>
              </v:rect>
              <v:rect id="Rectangle 27" o:spid="_x0000_s1034" style="position:absolute;left:8262;top:946;width:879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ISK+xAAA&#10;ANsAAAAPAAAAZHJzL2Rvd25yZXYueG1sRE9Na8JAEL0X/A/LCL0U3cSDtGk2IqK0eihoC9LbkB2z&#10;wexsyK4x9de7hUJv83ifky8G24ieOl87VpBOExDEpdM1Vwq+PjeTZxA+IGtsHJOCH/KwKEYPOWba&#10;XXlP/SFUIoawz1CBCaHNpPSlIYt+6lriyJ1cZzFE2FVSd3iN4baRsySZS4s1xwaDLa0MlefDxSoo&#10;v3emWr8lt9lRv/Qm3X1s96snpR7Hw/IVRKAh/Iv/3O86zk/h95d4gCz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CEivsQAAADbAAAADwAAAAAAAAAAAAAAAACXAgAAZHJzL2Rv&#10;d25yZXYueG1sUEsFBgAAAAAEAAQA9QAAAIgDAAAAAA==&#10;" fillcolor="white [3212]" stroked="f" strokecolor="#4a7ebb" strokeweight="1.5pt">
                <v:fill opacity="26214f"/>
                <v:shadow opacity="22938f" mv:blur="38100f" offset="0,2pt"/>
                <v:textbox inset=",7.2pt,,7.2pt"/>
              </v:rect>
              <v:rect id="Rectangle 28" o:spid="_x0000_s1035" style="position:absolute;left:8430;top:946;width:525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87zJxAAA&#10;ANsAAAAPAAAAZHJzL2Rvd25yZXYueG1sRE9Na8JAEL0X/A/LCL0U3ZiDtGk2IqK0eihoC9LbkB2z&#10;wexsyK4x9de7hUJv83ifky8G24ieOl87VjCbJiCIS6drrhR8fW4mzyB8QNbYOCYFP+RhUYwecsy0&#10;u/Ke+kOoRAxhn6ECE0KbSelLQxb91LXEkTu5zmKIsKuk7vAaw20j0ySZS4s1xwaDLa0MlefDxSoo&#10;v3emWr8lt/SoX3oz231s96snpR7Hw/IVRKAh/Iv/3O86zk/h95d4gCz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PO8ycQAAADbAAAADwAAAAAAAAAAAAAAAACXAgAAZHJzL2Rv&#10;d25yZXYueG1sUEsFBgAAAAAEAAQA9QAAAIgDAAAAAA==&#10;" fillcolor="white [3212]" stroked="f" strokecolor="#4a7ebb" strokeweight="1.5pt">
                <v:fill opacity="26214f"/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FCB1E" w14:textId="77777777" w:rsidR="000B2E7E" w:rsidRDefault="000B2E7E">
      <w:r>
        <w:separator/>
      </w:r>
    </w:p>
  </w:footnote>
  <w:footnote w:type="continuationSeparator" w:id="0">
    <w:p w14:paraId="68921278" w14:textId="77777777" w:rsidR="000B2E7E" w:rsidRDefault="000B2E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D6B07" w14:textId="77777777" w:rsidR="000B2E7E" w:rsidRDefault="000B2E7E">
    <w:pPr>
      <w:pStyle w:val="Header"/>
    </w:pPr>
    <w:r w:rsidRPr="00CB039A">
      <w:rPr>
        <w:noProof/>
      </w:rPr>
      <w:drawing>
        <wp:anchor distT="0" distB="0" distL="114300" distR="114300" simplePos="0" relativeHeight="251658256" behindDoc="0" locked="0" layoutInCell="1" allowOverlap="1" wp14:anchorId="4E5B1765" wp14:editId="179D585C">
          <wp:simplePos x="5486400" y="8229600"/>
          <wp:positionH relativeFrom="page">
            <wp:posOffset>1568450</wp:posOffset>
          </wp:positionH>
          <wp:positionV relativeFrom="page">
            <wp:posOffset>4972050</wp:posOffset>
          </wp:positionV>
          <wp:extent cx="4669155" cy="4657725"/>
          <wp:effectExtent l="25400" t="0" r="4445" b="0"/>
          <wp:wrapTight wrapText="bothSides">
            <wp:wrapPolygon edited="0">
              <wp:start x="-118" y="0"/>
              <wp:lineTo x="-118" y="21438"/>
              <wp:lineTo x="21621" y="21438"/>
              <wp:lineTo x="21621" y="0"/>
              <wp:lineTo x="-118" y="0"/>
            </wp:wrapPolygon>
          </wp:wrapTight>
          <wp:docPr id="3" name="Picture 0" descr="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c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9155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54" behindDoc="0" locked="0" layoutInCell="1" allowOverlap="1" wp14:anchorId="0A536CA9" wp14:editId="3D7C3B74">
          <wp:simplePos x="5486400" y="8229600"/>
          <wp:positionH relativeFrom="page">
            <wp:posOffset>1553845</wp:posOffset>
          </wp:positionH>
          <wp:positionV relativeFrom="page">
            <wp:posOffset>442595</wp:posOffset>
          </wp:positionV>
          <wp:extent cx="4666615" cy="4657725"/>
          <wp:effectExtent l="25400" t="0" r="6985" b="0"/>
          <wp:wrapTight wrapText="bothSides">
            <wp:wrapPolygon edited="0">
              <wp:start x="-118" y="0"/>
              <wp:lineTo x="-118" y="21438"/>
              <wp:lineTo x="21632" y="21438"/>
              <wp:lineTo x="21632" y="0"/>
              <wp:lineTo x="-118" y="0"/>
            </wp:wrapPolygon>
          </wp:wrapTight>
          <wp:docPr id="1" name="Picture 0" descr="cir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c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615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51" behindDoc="0" locked="0" layoutInCell="1" allowOverlap="1" wp14:anchorId="6201A37C" wp14:editId="73E9BDC9">
              <wp:simplePos x="0" y="0"/>
              <wp:positionH relativeFrom="page">
                <wp:posOffset>1708785</wp:posOffset>
              </wp:positionH>
              <wp:positionV relativeFrom="page">
                <wp:posOffset>600710</wp:posOffset>
              </wp:positionV>
              <wp:extent cx="4331970" cy="4334510"/>
              <wp:effectExtent l="0" t="3810" r="4445" b="5080"/>
              <wp:wrapTight wrapText="bothSides">
                <wp:wrapPolygon edited="0">
                  <wp:start x="-47" y="0"/>
                  <wp:lineTo x="-47" y="21505"/>
                  <wp:lineTo x="21600" y="21505"/>
                  <wp:lineTo x="21600" y="0"/>
                  <wp:lineTo x="-47" y="0"/>
                </wp:wrapPolygon>
              </wp:wrapTight>
              <wp:docPr id="13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1970" cy="4334510"/>
                        <a:chOff x="2691" y="946"/>
                        <a:chExt cx="6822" cy="6826"/>
                      </a:xfrm>
                    </wpg:grpSpPr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2691" y="946"/>
                          <a:ext cx="6822" cy="682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5" name="Rectangle 8"/>
                      <wps:cNvSpPr>
                        <a:spLocks noChangeArrowheads="1"/>
                      </wps:cNvSpPr>
                      <wps:spPr bwMode="auto">
                        <a:xfrm>
                          <a:off x="2691" y="946"/>
                          <a:ext cx="384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6" name="Rectangle 11"/>
                      <wps:cNvSpPr>
                        <a:spLocks noChangeArrowheads="1"/>
                      </wps:cNvSpPr>
                      <wps:spPr bwMode="auto">
                        <a:xfrm>
                          <a:off x="3387" y="946"/>
                          <a:ext cx="927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7" name="Rectangle 12"/>
                      <wps:cNvSpPr>
                        <a:spLocks noChangeArrowheads="1"/>
                      </wps:cNvSpPr>
                      <wps:spPr bwMode="auto">
                        <a:xfrm>
                          <a:off x="4323" y="946"/>
                          <a:ext cx="3618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8" name="Rectangle 13"/>
                      <wps:cNvSpPr>
                        <a:spLocks noChangeArrowheads="1"/>
                      </wps:cNvSpPr>
                      <wps:spPr bwMode="auto">
                        <a:xfrm>
                          <a:off x="4947" y="946"/>
                          <a:ext cx="1493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9" name="Rectangle 14"/>
                      <wps:cNvSpPr>
                        <a:spLocks noChangeArrowheads="1"/>
                      </wps:cNvSpPr>
                      <wps:spPr bwMode="auto">
                        <a:xfrm>
                          <a:off x="7636" y="946"/>
                          <a:ext cx="148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0" name="Rectangle 15"/>
                      <wps:cNvSpPr>
                        <a:spLocks noChangeArrowheads="1"/>
                      </wps:cNvSpPr>
                      <wps:spPr bwMode="auto">
                        <a:xfrm>
                          <a:off x="8092" y="946"/>
                          <a:ext cx="1421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1" name="Rectangle 16"/>
                      <wps:cNvSpPr>
                        <a:spLocks noChangeArrowheads="1"/>
                      </wps:cNvSpPr>
                      <wps:spPr bwMode="auto">
                        <a:xfrm>
                          <a:off x="8262" y="946"/>
                          <a:ext cx="879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8430" y="946"/>
                          <a:ext cx="525" cy="682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39999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134.55pt;margin-top:47.3pt;width:341.1pt;height:341.3pt;z-index:251658251;mso-position-horizontal-relative:page;mso-position-vertical-relative:page" coordorigin="2691,946" coordsize="6822,68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">
              <v:rect id="Rectangle 6" o:spid="_x0000_s1027" style="position:absolute;left:2691;top:946;width:6822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qyAWwgAA&#10;ANsAAAAPAAAAZHJzL2Rvd25yZXYueG1sRE9Na8JAEL0X/A/LCF6KbpQiNXUNIpS2eGqs0uOQnSZL&#10;s7Mxu03iv3eFgrd5vM9ZZ4OtRUetN44VzGcJCOLCacOlgq/D6/QZhA/IGmvHpOBCHrLN6GGNqXY9&#10;f1KXh1LEEPYpKqhCaFIpfVGRRT9zDXHkflxrMUTYllK32MdwW8tFkiylRcOxocKGdhUVv/mfVWCW&#10;yffjqSs/js70K+oOtD+/kVKT8bB9ARFoCHfxv/tdx/lPcPslHiA3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rIBbCAAAA2wAAAA8AAAAAAAAAAAAAAAAAlwIAAGRycy9kb3du&#10;cmV2LnhtbFBLBQYAAAAABAAEAPUAAACGAwAAAAA=&#10;" fillcolor="#3d78b5 [3205]" stroked="f" strokecolor="#4a7ebb" strokeweight="1.5pt">
                <v:fill color2="#86add6 [1941]" rotate="t" angle="-90" focus="100%" type="gradient"/>
                <v:shadow opacity="22938f" mv:blur="38100f" offset="0,2pt"/>
                <v:textbox inset=",7.2pt,,7.2pt"/>
              </v:rect>
              <v:rect id="Rectangle 8" o:spid="_x0000_s1028" style="position:absolute;left:2691;top:946;width:384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EdQgwgAA&#10;ANsAAAAPAAAAZHJzL2Rvd25yZXYueG1sRE9Na8JAEL0X+h+WKfTWbCpUJHUVEwyKp2oDvU6z4yaY&#10;nU2zq8Z/3y0UvM3jfc58OdpOXGjwrWMFr0kKgrh2umWjoPosX2YgfEDW2DkmBTfysFw8Pswx0+7K&#10;e7ocghExhH2GCpoQ+kxKXzdk0SeuJ47c0Q0WQ4SDkXrAawy3nZyk6VRabDk2NNhT0VB9OpytgtyU&#10;5msWirzefPPPh95Xxe60Vur5aVy9gwg0hrv4373Vcf4b/P0SD5CL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R1CDCAAAA2wAAAA8AAAAAAAAAAAAAAAAAlwIAAGRycy9kb3du&#10;cmV2LnhtbFBLBQYAAAAABAAEAPUAAACGAwAAAAA=&#10;" fillcolor="white [3212]" stroked="f" strokecolor="#4a7ebb" strokeweight="1.5pt">
                <v:fill opacity="32896f"/>
                <v:shadow opacity="22938f" mv:blur="38100f" offset="0,2pt"/>
                <v:textbox inset=",7.2pt,,7.2pt"/>
              </v:rect>
              <v:rect id="Rectangle 11" o:spid="_x0000_s1029" style="position:absolute;left:3387;top:946;width:927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0pXwgAA&#10;ANsAAAAPAAAAZHJzL2Rvd25yZXYueG1sRE/JasMwEL0H+g9iCr3FcnIwwbUSElOT0lMWQ69Tayqb&#10;WCPXUhP376tAobd5vHWKzWR7caXRd44VLJIUBHHjdMdGQX2u5isQPiBr7B2Tgh/ysFk/zArMtbvx&#10;ka6nYEQMYZ+jgjaEIZfSNy1Z9IkbiCP36UaLIcLRSD3iLYbbXi7TNJMWO44NLQ5UttRcTt9Wwc5U&#10;5n0Vyl2z/+Cvgz7W5dvlRamnx2n7DCLQFP7Ff+5XHedncP8lHiD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DSlfCAAAA2wAAAA8AAAAAAAAAAAAAAAAAlwIAAGRycy9kb3du&#10;cmV2LnhtbFBLBQYAAAAABAAEAPUAAACGAwAAAAA=&#10;" fillcolor="white [3212]" stroked="f" strokecolor="#4a7ebb" strokeweight="1.5pt">
                <v:fill opacity="32896f"/>
                <v:shadow opacity="22938f" mv:blur="38100f" offset="0,2pt"/>
                <v:textbox inset=",7.2pt,,7.2pt"/>
              </v:rect>
              <v:rect id="Rectangle 12" o:spid="_x0000_s1030" style="position:absolute;left:4323;top:946;width:3618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ObMLwAAA&#10;ANsAAAAPAAAAZHJzL2Rvd25yZXYueG1sRE/NisIwEL4LvkMYYW+auodVq2nRhYIHL/48wNiMbTGZ&#10;1CZqd5/eCAt7m4/vd1Z5b414UOcbxwqmkwQEcel0w5WC07EYz0H4gKzROCYFP+Qhz4aDFabaPXlP&#10;j0OoRAxhn6KCOoQ2ldKXNVn0E9cSR+7iOoshwq6SusNnDLdGfibJl7TYcGyosaXvmsrr4W4VmN/z&#10;Ykr21i+KHWNh1qfbbpMo9THq10sQgfrwL/5zb3WcP4P3L/EAmb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AObMLwAAAANsAAAAPAAAAAAAAAAAAAAAAAJcCAABkcnMvZG93bnJl&#10;di54bWxQSwUGAAAAAAQABAD1AAAAhAMAAAAA&#10;" fillcolor="white [3212]" stroked="f" strokecolor="#4a7ebb" strokeweight="1.5pt">
                <v:fill opacity="39321f"/>
                <v:shadow opacity="22938f" mv:blur="38100f" offset="0,2pt"/>
                <v:textbox inset=",7.2pt,,7.2pt"/>
              </v:rect>
              <v:rect id="Rectangle 13" o:spid="_x0000_s1031" style="position:absolute;left:4947;top:946;width:1493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pid5wgAA&#10;ANsAAAAPAAAAZHJzL2Rvd25yZXYueG1sRI/BjsIwDETvSPxDZKS9QQoHtBQCAqRKHLgsyweYxrQV&#10;iVOaAGW/fn1YaW+2ZjzzvNr03qkndbEJbGA6yUARl8E2XBk4fxfjT1AxIVt0gcnAmyJs1sPBCnMb&#10;XvxFz1OqlIRwzNFAnVKbax3LmjzGSWiJRbuGzmOStau07fAl4d7pWZbNtceGpaHGlvY1lbfTwxtw&#10;P5fFlPy9XxRHxsJtz/fjLjPmY9Rvl6AS9enf/Hd9sIIvsPKLDKD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GmJ3nCAAAA2wAAAA8AAAAAAAAAAAAAAAAAlwIAAGRycy9kb3du&#10;cmV2LnhtbFBLBQYAAAAABAAEAPUAAACGAwAAAAA=&#10;" fillcolor="white [3212]" stroked="f" strokecolor="#4a7ebb" strokeweight="1.5pt">
                <v:fill opacity="39321f"/>
                <v:shadow opacity="22938f" mv:blur="38100f" offset="0,2pt"/>
                <v:textbox inset=",7.2pt,,7.2pt"/>
              </v:rect>
              <v:rect id="Rectangle 14" o:spid="_x0000_s1032" style="position:absolute;left:7636;top:946;width:148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6oLivwAA&#10;ANsAAAAPAAAAZHJzL2Rvd25yZXYueG1sRE/NisIwEL4LvkOYBW+a6kG21bS4QsGDF10fYGxm27LJ&#10;pDZRq09vhIW9zcf3O+tisEbcqPetYwXzWQKCuHK65VrB6bucfoLwAVmjcUwKHuShyMejNWba3flA&#10;t2OoRQxhn6GCJoQuk9JXDVn0M9cRR+7H9RZDhH0tdY/3GG6NXCTJUlpsOTY02NG2oer3eLUKzPOc&#10;zslehrTcM5Zmc7rsvxKlJh/DZgUi0BD+xX/unY7zU3j/Eg+Q+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7qguK/AAAA2wAAAA8AAAAAAAAAAAAAAAAAlwIAAGRycy9kb3ducmV2&#10;LnhtbFBLBQYAAAAABAAEAPUAAACDAwAAAAA=&#10;" fillcolor="white [3212]" stroked="f" strokecolor="#4a7ebb" strokeweight="1.5pt">
                <v:fill opacity="39321f"/>
                <v:shadow opacity="22938f" mv:blur="38100f" offset="0,2pt"/>
                <v:textbox inset=",7.2pt,,7.2pt"/>
              </v:rect>
              <v:rect id="Rectangle 15" o:spid="_x0000_s1033" style="position:absolute;left:8092;top:946;width:1421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AU2YwwAA&#10;ANsAAAAPAAAAZHJzL2Rvd25yZXYueG1sRE/Pa8IwFL4P/B/CE3YZM7WHoZ1pEVG2eRCsA/H2aN6a&#10;YvNSmqx2++uXw8Djx/d7VYy2FQP1vnGsYD5LQBBXTjdcK/g87Z4XIHxA1tg6JgU/5KHIJw8rzLS7&#10;8ZGGMtQihrDPUIEJocuk9JUhi37mOuLIfbneYoiwr6Xu8RbDbSvTJHmRFhuODQY72hiqruW3VVBd&#10;9qbeviW/6VkvBzPfHz6OmyelHqfj+hVEoDHcxf/ud60gjevjl/gDZP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VAU2YwwAAANsAAAAPAAAAAAAAAAAAAAAAAJcCAABkcnMvZG93&#10;bnJldi54bWxQSwUGAAAAAAQABAD1AAAAhwMAAAAA&#10;" fillcolor="white [3212]" stroked="f" strokecolor="#4a7ebb" strokeweight="1.5pt">
                <v:fill opacity="26214f"/>
                <v:shadow opacity="22938f" mv:blur="38100f" offset="0,2pt"/>
                <v:textbox inset=",7.2pt,,7.2pt"/>
              </v:rect>
              <v:rect id="Rectangle 16" o:spid="_x0000_s1034" style="position:absolute;left:8262;top:946;width:879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TegDxgAA&#10;ANsAAAAPAAAAZHJzL2Rvd25yZXYueG1sRI9Pa8JAFMTvQr/D8gQvUjfJQWrqKiIV/xwKpoXS2yP7&#10;mg3Nvg3ZNcZ++m6h4HGYmd8wy/VgG9FT52vHCtJZAoK4dLrmSsH72+7xCYQPyBobx6TgRh7Wq4fR&#10;EnPtrnymvgiViBD2OSowIbS5lL40ZNHPXEscvS/XWQxRdpXUHV4j3DYyS5K5tFhzXDDY0tZQ+V1c&#10;rILy82Sql33yk33oRW/S0+vxvJ0qNRkPm2cQgYZwD/+3D1pBlsLfl/gD5Oo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6TegDxgAAANsAAAAPAAAAAAAAAAAAAAAAAJcCAABkcnMv&#10;ZG93bnJldi54bWxQSwUGAAAAAAQABAD1AAAAigMAAAAA&#10;" fillcolor="white [3212]" stroked="f" strokecolor="#4a7ebb" strokeweight="1.5pt">
                <v:fill opacity="26214f"/>
                <v:shadow opacity="22938f" mv:blur="38100f" offset="0,2pt"/>
                <v:textbox inset=",7.2pt,,7.2pt"/>
              </v:rect>
              <v:rect id="Rectangle 17" o:spid="_x0000_s1035" style="position:absolute;left:8430;top:946;width:525;height:6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n3Z0xgAA&#10;ANsAAAAPAAAAZHJzL2Rvd25yZXYueG1sRI9La8MwEITvhf4HsYVcSiLHh9A6lkMJDXkcCnlAyG2x&#10;tpaptTKW4jj99VWh0OMwM98w+WKwjeip87VjBdNJAoK4dLrmSsHpuBq/gPABWWPjmBTcycOieHzI&#10;MdPuxnvqD6ESEcI+QwUmhDaT0peGLPqJa4mj9+k6iyHKrpK6w1uE20amSTKTFmuOCwZbWhoqvw5X&#10;q6C87Ez1vk6+07N+7c1097HdL5+VGj0Nb3MQgYbwH/5rb7SCNIXfL/EHyOI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Kn3Z0xgAAANsAAAAPAAAAAAAAAAAAAAAAAJcCAABkcnMv&#10;ZG93bnJldi54bWxQSwUGAAAAAAQABAD1AAAAigMAAAAA&#10;" fillcolor="white [3212]" stroked="f" strokecolor="#4a7ebb" strokeweight="1.5pt">
                <v:fill opacity="26214f"/>
                <v:shadow opacity="22938f" mv:blur="38100f" offset="0,2pt"/>
                <v:textbox inset=",7.2pt,,7.2pt"/>
              </v:rect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8E389E"/>
    <w:lvl w:ilvl="0">
      <w:start w:val="1"/>
      <w:numFmt w:val="bullet"/>
      <w:pStyle w:val="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56194B"/>
    <w:multiLevelType w:val="hybridMultilevel"/>
    <w:tmpl w:val="2CA87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E1353C"/>
    <w:rsid w:val="000B2E7E"/>
    <w:rsid w:val="00156383"/>
    <w:rsid w:val="001D7948"/>
    <w:rsid w:val="0020178B"/>
    <w:rsid w:val="002B540B"/>
    <w:rsid w:val="00300765"/>
    <w:rsid w:val="00347315"/>
    <w:rsid w:val="00367D12"/>
    <w:rsid w:val="004176C2"/>
    <w:rsid w:val="004650BA"/>
    <w:rsid w:val="004D18FB"/>
    <w:rsid w:val="00524AD9"/>
    <w:rsid w:val="0055117A"/>
    <w:rsid w:val="005C61AA"/>
    <w:rsid w:val="005E3ECF"/>
    <w:rsid w:val="006A06BA"/>
    <w:rsid w:val="006B518A"/>
    <w:rsid w:val="007C2EC8"/>
    <w:rsid w:val="007F1A98"/>
    <w:rsid w:val="00833169"/>
    <w:rsid w:val="008377EB"/>
    <w:rsid w:val="009B633F"/>
    <w:rsid w:val="00A11979"/>
    <w:rsid w:val="00A201BD"/>
    <w:rsid w:val="00AC0AA7"/>
    <w:rsid w:val="00AF6463"/>
    <w:rsid w:val="00B37F97"/>
    <w:rsid w:val="00BD3F6F"/>
    <w:rsid w:val="00C32336"/>
    <w:rsid w:val="00CB039A"/>
    <w:rsid w:val="00D068D4"/>
    <w:rsid w:val="00D431C3"/>
    <w:rsid w:val="00E1353C"/>
    <w:rsid w:val="00E3490E"/>
    <w:rsid w:val="00E50A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AF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itle" w:qFormat="1"/>
    <w:lsdException w:name="Subtitle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64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6463"/>
  </w:style>
  <w:style w:type="paragraph" w:styleId="Footer">
    <w:name w:val="footer"/>
    <w:basedOn w:val="Normal"/>
    <w:link w:val="FooterChar"/>
    <w:semiHidden/>
    <w:unhideWhenUsed/>
    <w:rsid w:val="00AC0AA7"/>
    <w:pPr>
      <w:jc w:val="center"/>
    </w:pPr>
    <w:rPr>
      <w:b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semiHidden/>
    <w:rsid w:val="00AC0AA7"/>
    <w:rPr>
      <w:b/>
      <w:color w:val="000000" w:themeColor="text1"/>
      <w:sz w:val="16"/>
    </w:rPr>
  </w:style>
  <w:style w:type="paragraph" w:styleId="Title">
    <w:name w:val="Title"/>
    <w:basedOn w:val="Normal"/>
    <w:link w:val="TitleChar"/>
    <w:qFormat/>
    <w:rsid w:val="00AC0AA7"/>
    <w:rPr>
      <w:rFonts w:asciiTheme="majorHAnsi" w:eastAsiaTheme="majorEastAsia" w:hAnsiTheme="majorHAnsi" w:cstheme="majorHAnsi"/>
      <w:b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AC0AA7"/>
    <w:rPr>
      <w:rFonts w:asciiTheme="majorHAnsi" w:eastAsiaTheme="majorEastAsia" w:hAnsiTheme="majorHAnsi" w:cstheme="majorHAnsi"/>
      <w:b/>
      <w:color w:val="000000" w:themeColor="text1"/>
      <w:sz w:val="40"/>
      <w:szCs w:val="52"/>
    </w:rPr>
  </w:style>
  <w:style w:type="paragraph" w:styleId="Subtitle">
    <w:name w:val="Subtitle"/>
    <w:basedOn w:val="Normal"/>
    <w:link w:val="SubtitleChar"/>
    <w:qFormat/>
    <w:rsid w:val="00AC0AA7"/>
    <w:pPr>
      <w:numPr>
        <w:ilvl w:val="1"/>
      </w:numPr>
    </w:pPr>
    <w:rPr>
      <w:rFonts w:asciiTheme="majorHAnsi" w:eastAsiaTheme="majorEastAsia" w:hAnsiTheme="majorHAnsi" w:cstheme="majorHAns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rsid w:val="00AC0AA7"/>
    <w:rPr>
      <w:rFonts w:asciiTheme="majorHAnsi" w:eastAsiaTheme="majorEastAsia" w:hAnsiTheme="majorHAnsi" w:cstheme="majorHAnsi"/>
      <w:iCs/>
      <w:color w:val="000000" w:themeColor="text1"/>
      <w:sz w:val="18"/>
    </w:rPr>
  </w:style>
  <w:style w:type="paragraph" w:styleId="Date">
    <w:name w:val="Date"/>
    <w:basedOn w:val="Normal"/>
    <w:link w:val="DateChar"/>
    <w:semiHidden/>
    <w:unhideWhenUsed/>
    <w:rsid w:val="00AC0AA7"/>
    <w:rPr>
      <w:color w:val="000000" w:themeColor="text1"/>
      <w:sz w:val="16"/>
    </w:rPr>
  </w:style>
  <w:style w:type="character" w:customStyle="1" w:styleId="DateChar">
    <w:name w:val="Date Char"/>
    <w:basedOn w:val="DefaultParagraphFont"/>
    <w:link w:val="Date"/>
    <w:semiHidden/>
    <w:rsid w:val="00AC0AA7"/>
    <w:rPr>
      <w:color w:val="000000" w:themeColor="text1"/>
      <w:sz w:val="16"/>
    </w:rPr>
  </w:style>
  <w:style w:type="table" w:styleId="TableGrid">
    <w:name w:val="Table Grid"/>
    <w:basedOn w:val="TableNormal"/>
    <w:rsid w:val="00E1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4">
    <w:name w:val="Colorful Grid Accent 4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C7" w:themeFill="accent4" w:themeFillTint="33"/>
    </w:tcPr>
    <w:tblStylePr w:type="firstRow">
      <w:rPr>
        <w:b/>
        <w:bCs/>
      </w:rPr>
      <w:tblPr/>
      <w:tcPr>
        <w:shd w:val="clear" w:color="auto" w:fill="FFE18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8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7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7F00" w:themeFill="accent4" w:themeFillShade="BF"/>
      </w:tcPr>
    </w:tblStylePr>
    <w:tblStylePr w:type="band1Vert">
      <w:tblPr/>
      <w:tcPr>
        <w:shd w:val="clear" w:color="auto" w:fill="FFDA74" w:themeFill="accent4" w:themeFillTint="7F"/>
      </w:tcPr>
    </w:tblStylePr>
    <w:tblStylePr w:type="band1Horz">
      <w:tblPr/>
      <w:tcPr>
        <w:shd w:val="clear" w:color="auto" w:fill="FFDA74" w:themeFill="accent4" w:themeFillTint="7F"/>
      </w:tcPr>
    </w:tblStylePr>
  </w:style>
  <w:style w:type="table" w:styleId="ColorfulGrid-Accent5">
    <w:name w:val="Colorful Grid Accent 5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AD7" w:themeFill="accent5" w:themeFillTint="33"/>
    </w:tcPr>
    <w:tblStylePr w:type="firstRow">
      <w:rPr>
        <w:b/>
        <w:bCs/>
      </w:rPr>
      <w:tblPr/>
      <w:tcPr>
        <w:shd w:val="clear" w:color="auto" w:fill="EBB5A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5A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33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3326" w:themeFill="accent5" w:themeFillShade="BF"/>
      </w:tcPr>
    </w:tblStylePr>
    <w:tblStylePr w:type="band1Vert">
      <w:tblPr/>
      <w:tcPr>
        <w:shd w:val="clear" w:color="auto" w:fill="E7A49C" w:themeFill="accent5" w:themeFillTint="7F"/>
      </w:tcPr>
    </w:tblStylePr>
    <w:tblStylePr w:type="band1Horz">
      <w:tblPr/>
      <w:tcPr>
        <w:shd w:val="clear" w:color="auto" w:fill="E7A49C" w:themeFill="accent5" w:themeFillTint="7F"/>
      </w:tcPr>
    </w:tblStylePr>
  </w:style>
  <w:style w:type="table" w:styleId="ColorfulGrid-Accent3">
    <w:name w:val="Colorful Grid Accent 3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5F9" w:themeFill="accent3" w:themeFillTint="33"/>
    </w:tcPr>
    <w:tblStylePr w:type="firstRow">
      <w:rPr>
        <w:b/>
        <w:bCs/>
      </w:rPr>
      <w:tblPr/>
      <w:tcPr>
        <w:shd w:val="clear" w:color="auto" w:fill="D1EBF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BF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ADD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ADD2" w:themeFill="accent3" w:themeFillShade="BF"/>
      </w:tcPr>
    </w:tblStylePr>
    <w:tblStylePr w:type="band1Vert">
      <w:tblPr/>
      <w:tcPr>
        <w:shd w:val="clear" w:color="auto" w:fill="C6E6F1" w:themeFill="accent3" w:themeFillTint="7F"/>
      </w:tcPr>
    </w:tblStylePr>
    <w:tblStylePr w:type="band1Horz">
      <w:tblPr/>
      <w:tcPr>
        <w:shd w:val="clear" w:color="auto" w:fill="C6E6F1" w:themeFill="accent3" w:themeFillTint="7F"/>
      </w:tcPr>
    </w:tblStylePr>
  </w:style>
  <w:style w:type="table" w:styleId="ColorfulList-Accent2">
    <w:name w:val="Colorful List Accent 2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F90" w:themeFill="accent2" w:themeFillShade="CC"/>
      </w:tcPr>
    </w:tblStylePr>
    <w:tblStylePr w:type="lastRow">
      <w:rPr>
        <w:b/>
        <w:bCs/>
        <w:color w:val="305F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DEE" w:themeFill="accent2" w:themeFillTint="3F"/>
      </w:tcPr>
    </w:tblStylePr>
    <w:tblStylePr w:type="band1Horz">
      <w:tblPr/>
      <w:tcPr>
        <w:shd w:val="clear" w:color="auto" w:fill="D6E3F1" w:themeFill="accent2" w:themeFillTint="33"/>
      </w:tcPr>
    </w:tblStylePr>
  </w:style>
  <w:style w:type="table" w:styleId="ColorfulList-Accent3">
    <w:name w:val="Colorful List Accent 3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A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8800" w:themeFill="accent4" w:themeFillShade="CC"/>
      </w:tcPr>
    </w:tblStylePr>
    <w:tblStylePr w:type="lastRow">
      <w:rPr>
        <w:b/>
        <w:bCs/>
        <w:color w:val="B888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F8" w:themeFill="accent3" w:themeFillTint="3F"/>
      </w:tcPr>
    </w:tblStylePr>
    <w:tblStylePr w:type="band1Horz">
      <w:tblPr/>
      <w:tcPr>
        <w:shd w:val="clear" w:color="auto" w:fill="E8F5F9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itle" w:qFormat="1"/>
    <w:lsdException w:name="Subtitle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AF64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F6463"/>
  </w:style>
  <w:style w:type="paragraph" w:styleId="Footer">
    <w:name w:val="footer"/>
    <w:basedOn w:val="Normal"/>
    <w:link w:val="FooterChar"/>
    <w:semiHidden/>
    <w:unhideWhenUsed/>
    <w:rsid w:val="00AC0AA7"/>
    <w:pPr>
      <w:jc w:val="center"/>
    </w:pPr>
    <w:rPr>
      <w:b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semiHidden/>
    <w:rsid w:val="00AC0AA7"/>
    <w:rPr>
      <w:b/>
      <w:color w:val="000000" w:themeColor="text1"/>
      <w:sz w:val="16"/>
    </w:rPr>
  </w:style>
  <w:style w:type="paragraph" w:styleId="Title">
    <w:name w:val="Title"/>
    <w:basedOn w:val="Normal"/>
    <w:link w:val="TitleChar"/>
    <w:qFormat/>
    <w:rsid w:val="00AC0AA7"/>
    <w:rPr>
      <w:rFonts w:asciiTheme="majorHAnsi" w:eastAsiaTheme="majorEastAsia" w:hAnsiTheme="majorHAnsi" w:cstheme="majorHAnsi"/>
      <w:b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AC0AA7"/>
    <w:rPr>
      <w:rFonts w:asciiTheme="majorHAnsi" w:eastAsiaTheme="majorEastAsia" w:hAnsiTheme="majorHAnsi" w:cstheme="majorHAnsi"/>
      <w:b/>
      <w:color w:val="000000" w:themeColor="text1"/>
      <w:sz w:val="40"/>
      <w:szCs w:val="52"/>
    </w:rPr>
  </w:style>
  <w:style w:type="paragraph" w:styleId="Subtitle">
    <w:name w:val="Subtitle"/>
    <w:basedOn w:val="Normal"/>
    <w:link w:val="SubtitleChar"/>
    <w:qFormat/>
    <w:rsid w:val="00AC0AA7"/>
    <w:pPr>
      <w:numPr>
        <w:ilvl w:val="1"/>
      </w:numPr>
    </w:pPr>
    <w:rPr>
      <w:rFonts w:asciiTheme="majorHAnsi" w:eastAsiaTheme="majorEastAsia" w:hAnsiTheme="majorHAnsi" w:cstheme="majorHAns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rsid w:val="00AC0AA7"/>
    <w:rPr>
      <w:rFonts w:asciiTheme="majorHAnsi" w:eastAsiaTheme="majorEastAsia" w:hAnsiTheme="majorHAnsi" w:cstheme="majorHAnsi"/>
      <w:iCs/>
      <w:color w:val="000000" w:themeColor="text1"/>
      <w:sz w:val="18"/>
    </w:rPr>
  </w:style>
  <w:style w:type="paragraph" w:styleId="Date">
    <w:name w:val="Date"/>
    <w:basedOn w:val="Normal"/>
    <w:link w:val="DateChar"/>
    <w:semiHidden/>
    <w:unhideWhenUsed/>
    <w:rsid w:val="00AC0AA7"/>
    <w:rPr>
      <w:color w:val="000000" w:themeColor="text1"/>
      <w:sz w:val="16"/>
    </w:rPr>
  </w:style>
  <w:style w:type="character" w:customStyle="1" w:styleId="DateChar">
    <w:name w:val="Date Char"/>
    <w:basedOn w:val="DefaultParagraphFont"/>
    <w:link w:val="Date"/>
    <w:semiHidden/>
    <w:rsid w:val="00AC0AA7"/>
    <w:rPr>
      <w:color w:val="000000" w:themeColor="text1"/>
      <w:sz w:val="16"/>
    </w:rPr>
  </w:style>
  <w:style w:type="table" w:styleId="TableGrid">
    <w:name w:val="Table Grid"/>
    <w:basedOn w:val="TableNormal"/>
    <w:rsid w:val="00E13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4">
    <w:name w:val="Colorful Grid Accent 4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C7" w:themeFill="accent4" w:themeFillTint="33"/>
    </w:tcPr>
    <w:tblStylePr w:type="firstRow">
      <w:rPr>
        <w:b/>
        <w:bCs/>
      </w:rPr>
      <w:tblPr/>
      <w:tcPr>
        <w:shd w:val="clear" w:color="auto" w:fill="FFE18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8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7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7F00" w:themeFill="accent4" w:themeFillShade="BF"/>
      </w:tcPr>
    </w:tblStylePr>
    <w:tblStylePr w:type="band1Vert">
      <w:tblPr/>
      <w:tcPr>
        <w:shd w:val="clear" w:color="auto" w:fill="FFDA74" w:themeFill="accent4" w:themeFillTint="7F"/>
      </w:tcPr>
    </w:tblStylePr>
    <w:tblStylePr w:type="band1Horz">
      <w:tblPr/>
      <w:tcPr>
        <w:shd w:val="clear" w:color="auto" w:fill="FFDA74" w:themeFill="accent4" w:themeFillTint="7F"/>
      </w:tcPr>
    </w:tblStylePr>
  </w:style>
  <w:style w:type="table" w:styleId="ColorfulGrid-Accent5">
    <w:name w:val="Colorful Grid Accent 5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AD7" w:themeFill="accent5" w:themeFillTint="33"/>
    </w:tcPr>
    <w:tblStylePr w:type="firstRow">
      <w:rPr>
        <w:b/>
        <w:bCs/>
      </w:rPr>
      <w:tblPr/>
      <w:tcPr>
        <w:shd w:val="clear" w:color="auto" w:fill="EBB5A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5A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33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3326" w:themeFill="accent5" w:themeFillShade="BF"/>
      </w:tcPr>
    </w:tblStylePr>
    <w:tblStylePr w:type="band1Vert">
      <w:tblPr/>
      <w:tcPr>
        <w:shd w:val="clear" w:color="auto" w:fill="E7A49C" w:themeFill="accent5" w:themeFillTint="7F"/>
      </w:tcPr>
    </w:tblStylePr>
    <w:tblStylePr w:type="band1Horz">
      <w:tblPr/>
      <w:tcPr>
        <w:shd w:val="clear" w:color="auto" w:fill="E7A49C" w:themeFill="accent5" w:themeFillTint="7F"/>
      </w:tcPr>
    </w:tblStylePr>
  </w:style>
  <w:style w:type="table" w:styleId="ColorfulGrid-Accent3">
    <w:name w:val="Colorful Grid Accent 3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5F9" w:themeFill="accent3" w:themeFillTint="33"/>
    </w:tcPr>
    <w:tblStylePr w:type="firstRow">
      <w:rPr>
        <w:b/>
        <w:bCs/>
      </w:rPr>
      <w:tblPr/>
      <w:tcPr>
        <w:shd w:val="clear" w:color="auto" w:fill="D1EBF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BF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ADD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ADD2" w:themeFill="accent3" w:themeFillShade="BF"/>
      </w:tcPr>
    </w:tblStylePr>
    <w:tblStylePr w:type="band1Vert">
      <w:tblPr/>
      <w:tcPr>
        <w:shd w:val="clear" w:color="auto" w:fill="C6E6F1" w:themeFill="accent3" w:themeFillTint="7F"/>
      </w:tcPr>
    </w:tblStylePr>
    <w:tblStylePr w:type="band1Horz">
      <w:tblPr/>
      <w:tcPr>
        <w:shd w:val="clear" w:color="auto" w:fill="C6E6F1" w:themeFill="accent3" w:themeFillTint="7F"/>
      </w:tcPr>
    </w:tblStylePr>
  </w:style>
  <w:style w:type="table" w:styleId="ColorfulList-Accent2">
    <w:name w:val="Colorful List Accent 2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F90" w:themeFill="accent2" w:themeFillShade="CC"/>
      </w:tcPr>
    </w:tblStylePr>
    <w:tblStylePr w:type="lastRow">
      <w:rPr>
        <w:b/>
        <w:bCs/>
        <w:color w:val="305F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DEE" w:themeFill="accent2" w:themeFillTint="3F"/>
      </w:tcPr>
    </w:tblStylePr>
    <w:tblStylePr w:type="band1Horz">
      <w:tblPr/>
      <w:tcPr>
        <w:shd w:val="clear" w:color="auto" w:fill="D6E3F1" w:themeFill="accent2" w:themeFillTint="33"/>
      </w:tcPr>
    </w:tblStylePr>
  </w:style>
  <w:style w:type="table" w:styleId="ColorfulList-Accent3">
    <w:name w:val="Colorful List Accent 3"/>
    <w:basedOn w:val="TableNormal"/>
    <w:rsid w:val="004176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A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8800" w:themeFill="accent4" w:themeFillShade="CC"/>
      </w:tcPr>
    </w:tblStylePr>
    <w:tblStylePr w:type="lastRow">
      <w:rPr>
        <w:b/>
        <w:bCs/>
        <w:color w:val="B888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F8" w:themeFill="accent3" w:themeFillTint="3F"/>
      </w:tcPr>
    </w:tblStylePr>
    <w:tblStylePr w:type="band1Horz">
      <w:tblPr/>
      <w:tcPr>
        <w:shd w:val="clear" w:color="auto" w:fill="E8F5F9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Miscellaneous:Stripes%20CD%20Cover.dotx" TargetMode="External"/></Relationships>
</file>

<file path=word/theme/theme1.xml><?xml version="1.0" encoding="utf-8"?>
<a:theme xmlns:a="http://schemas.openxmlformats.org/drawingml/2006/main" name="Office Theme">
  <a:themeElements>
    <a:clrScheme name="Stripes CD">
      <a:dk1>
        <a:sysClr val="windowText" lastClr="000000"/>
      </a:dk1>
      <a:lt1>
        <a:sysClr val="window" lastClr="FFFFFF"/>
      </a:lt1>
      <a:dk2>
        <a:srgbClr val="3A413C"/>
      </a:dk2>
      <a:lt2>
        <a:srgbClr val="717F76"/>
      </a:lt2>
      <a:accent1>
        <a:srgbClr val="0B3A6C"/>
      </a:accent1>
      <a:accent2>
        <a:srgbClr val="3D78B5"/>
      </a:accent2>
      <a:accent3>
        <a:srgbClr val="8DCEE4"/>
      </a:accent3>
      <a:accent4>
        <a:srgbClr val="E7AB00"/>
      </a:accent4>
      <a:accent5>
        <a:srgbClr val="CF4939"/>
      </a:accent5>
      <a:accent6>
        <a:srgbClr val="836531"/>
      </a:accent6>
      <a:hlink>
        <a:srgbClr val="A7C971"/>
      </a:hlink>
      <a:folHlink>
        <a:srgbClr val="347B92"/>
      </a:folHlink>
    </a:clrScheme>
    <a:fontScheme name="Stripes CD">
      <a:majorFont>
        <a:latin typeface="Lucida Sans"/>
        <a:ea typeface=""/>
        <a:cs typeface=""/>
        <a:font script="Jpan" typeface="ＭＳ ゴシック"/>
      </a:majorFont>
      <a:minorFont>
        <a:latin typeface="Lucida San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Stripes CD Cover.dotx</Template>
  <TotalTime>48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Moshtagh</dc:creator>
  <cp:keywords/>
  <dc:description/>
  <cp:lastModifiedBy>Ali Moshtagh</cp:lastModifiedBy>
  <cp:revision>5</cp:revision>
  <dcterms:created xsi:type="dcterms:W3CDTF">2017-04-20T19:50:00Z</dcterms:created>
  <dcterms:modified xsi:type="dcterms:W3CDTF">2017-04-20T21:44:00Z</dcterms:modified>
  <cp:category/>
</cp:coreProperties>
</file>